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EEE" w:rsidRDefault="00B71EEE" w:rsidP="00B71EEE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2</w:t>
      </w:r>
    </w:p>
    <w:p w:rsidR="000A238B" w:rsidRDefault="000A238B">
      <w:pPr>
        <w:jc w:val="center"/>
        <w:rPr>
          <w:noProof/>
        </w:rPr>
      </w:pPr>
    </w:p>
    <w:p w:rsidR="006E1BDD" w:rsidRDefault="006E1BDD" w:rsidP="006E1BDD">
      <w:pPr>
        <w:rPr>
          <w:noProof/>
        </w:rPr>
      </w:pPr>
    </w:p>
    <w:p w:rsidR="002863EE" w:rsidRDefault="00B35992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2863EE" w:rsidRDefault="0026171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863EE" w:rsidRDefault="0026171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863EE" w:rsidRDefault="0026171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35992">
        <w:rPr>
          <w:noProof/>
          <w:sz w:val="24"/>
          <w:lang w:val="en-US"/>
        </w:rPr>
        <w:t>01.04.2025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35992">
        <w:rPr>
          <w:noProof/>
          <w:sz w:val="24"/>
          <w:lang w:val="en-US"/>
        </w:rPr>
        <w:t>30.06.2025</w:t>
      </w:r>
    </w:p>
    <w:p w:rsidR="002863EE" w:rsidRDefault="002863EE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5C17D3" w:rsidTr="005C17D3">
        <w:trPr>
          <w:cantSplit/>
          <w:trHeight w:val="677"/>
        </w:trPr>
        <w:tc>
          <w:tcPr>
            <w:tcW w:w="7513" w:type="dxa"/>
          </w:tcPr>
          <w:p w:rsidR="005C17D3" w:rsidRDefault="005C17D3">
            <w:pPr>
              <w:jc w:val="center"/>
              <w:rPr>
                <w:noProof/>
                <w:sz w:val="18"/>
                <w:lang w:val="en-US"/>
              </w:rPr>
            </w:pPr>
          </w:p>
          <w:p w:rsidR="005C17D3" w:rsidRDefault="005C17D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5C17D3" w:rsidRDefault="005C17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5C17D3" w:rsidRDefault="000E1E21">
            <w:pPr>
              <w:jc w:val="center"/>
              <w:rPr>
                <w:noProof/>
                <w:sz w:val="18"/>
              </w:rPr>
            </w:pPr>
            <w:r w:rsidRPr="00B01F33"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5C17D3" w:rsidTr="005C17D3">
        <w:trPr>
          <w:cantSplit/>
        </w:trPr>
        <w:tc>
          <w:tcPr>
            <w:tcW w:w="7513" w:type="dxa"/>
          </w:tcPr>
          <w:p w:rsidR="005C17D3" w:rsidRPr="000E1E21" w:rsidRDefault="005C17D3">
            <w:pPr>
              <w:jc w:val="center"/>
              <w:rPr>
                <w:b/>
                <w:i/>
                <w:noProof/>
                <w:sz w:val="18"/>
              </w:rPr>
            </w:pPr>
            <w:r w:rsidRPr="000E1E21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5C17D3" w:rsidRPr="000E1E21" w:rsidRDefault="005C17D3">
            <w:pPr>
              <w:jc w:val="center"/>
              <w:rPr>
                <w:b/>
                <w:i/>
                <w:noProof/>
                <w:sz w:val="18"/>
              </w:rPr>
            </w:pPr>
            <w:r w:rsidRPr="000E1E21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5C17D3" w:rsidRPr="000E1E21" w:rsidRDefault="000E1E21">
            <w:pPr>
              <w:jc w:val="center"/>
              <w:rPr>
                <w:b/>
                <w:i/>
                <w:noProof/>
                <w:sz w:val="18"/>
                <w:lang w:val="en-US"/>
              </w:rPr>
            </w:pPr>
            <w:r w:rsidRPr="000E1E21">
              <w:rPr>
                <w:b/>
                <w:i/>
                <w:noProof/>
                <w:sz w:val="18"/>
                <w:lang w:val="en-US"/>
              </w:rPr>
              <w:t>3</w:t>
            </w:r>
          </w:p>
        </w:tc>
      </w:tr>
      <w:tr w:rsidR="005C17D3" w:rsidTr="005C17D3">
        <w:trPr>
          <w:cantSplit/>
        </w:trPr>
        <w:tc>
          <w:tcPr>
            <w:tcW w:w="7513" w:type="dxa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5C17D3">
        <w:trPr>
          <w:cantSplit/>
        </w:trPr>
        <w:tc>
          <w:tcPr>
            <w:tcW w:w="7513" w:type="dxa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5C17D3">
        <w:trPr>
          <w:cantSplit/>
        </w:trPr>
        <w:tc>
          <w:tcPr>
            <w:tcW w:w="7513" w:type="dxa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5C17D3">
        <w:trPr>
          <w:cantSplit/>
        </w:trPr>
        <w:tc>
          <w:tcPr>
            <w:tcW w:w="7513" w:type="dxa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5C17D3">
        <w:trPr>
          <w:cantSplit/>
        </w:trPr>
        <w:tc>
          <w:tcPr>
            <w:tcW w:w="7513" w:type="dxa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5C17D3">
        <w:trPr>
          <w:cantSplit/>
        </w:trPr>
        <w:tc>
          <w:tcPr>
            <w:tcW w:w="7513" w:type="dxa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85" w:type="dxa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5C17D3">
        <w:trPr>
          <w:cantSplit/>
        </w:trPr>
        <w:tc>
          <w:tcPr>
            <w:tcW w:w="7513" w:type="dxa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85" w:type="dxa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5C17D3">
        <w:trPr>
          <w:cantSplit/>
        </w:trPr>
        <w:tc>
          <w:tcPr>
            <w:tcW w:w="7513" w:type="dxa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585" w:type="dxa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5C17D3">
        <w:trPr>
          <w:cantSplit/>
        </w:trPr>
        <w:tc>
          <w:tcPr>
            <w:tcW w:w="7513" w:type="dxa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85" w:type="dxa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bookmarkStart w:id="0" w:name="_GoBack" w:colFirst="0" w:colLast="2"/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5C17D3" w:rsidTr="006E1BDD">
        <w:trPr>
          <w:cantSplit/>
          <w:trHeight w:val="97"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  <w:shd w:val="clear" w:color="auto" w:fill="auto"/>
          </w:tcPr>
          <w:p w:rsidR="005C17D3" w:rsidRDefault="00AB6894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  <w:shd w:val="clear" w:color="auto" w:fill="auto"/>
          </w:tcPr>
          <w:p w:rsidR="005C17D3" w:rsidRDefault="00071382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  <w:shd w:val="clear" w:color="auto" w:fill="auto"/>
          </w:tcPr>
          <w:p w:rsidR="005C17D3" w:rsidRDefault="00297547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5,5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  <w:shd w:val="clear" w:color="auto" w:fill="auto"/>
          </w:tcPr>
          <w:p w:rsidR="005C17D3" w:rsidRDefault="00CF3C8D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9,2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  <w:shd w:val="clear" w:color="auto" w:fill="auto"/>
          </w:tcPr>
          <w:p w:rsidR="005C17D3" w:rsidRDefault="00197ABB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  <w:shd w:val="clear" w:color="auto" w:fill="auto"/>
          </w:tcPr>
          <w:p w:rsidR="005C17D3" w:rsidRDefault="009D01E0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4,4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  <w:shd w:val="clear" w:color="auto" w:fill="auto"/>
          </w:tcPr>
          <w:p w:rsidR="005C17D3" w:rsidRDefault="001C0F69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  <w:tc>
          <w:tcPr>
            <w:tcW w:w="1585" w:type="dxa"/>
            <w:shd w:val="clear" w:color="auto" w:fill="auto"/>
          </w:tcPr>
          <w:p w:rsidR="005C17D3" w:rsidRDefault="00426466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9,8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  <w:shd w:val="clear" w:color="auto" w:fill="auto"/>
          </w:tcPr>
          <w:p w:rsidR="005C17D3" w:rsidRDefault="00F12D5F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</w:t>
            </w:r>
          </w:p>
        </w:tc>
        <w:tc>
          <w:tcPr>
            <w:tcW w:w="1585" w:type="dxa"/>
            <w:shd w:val="clear" w:color="auto" w:fill="auto"/>
          </w:tcPr>
          <w:p w:rsidR="005C17D3" w:rsidRDefault="00426466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10,7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  <w:shd w:val="clear" w:color="auto" w:fill="auto"/>
          </w:tcPr>
          <w:p w:rsidR="005C17D3" w:rsidRDefault="00C85E8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  <w:tc>
          <w:tcPr>
            <w:tcW w:w="1585" w:type="dxa"/>
            <w:shd w:val="clear" w:color="auto" w:fill="auto"/>
          </w:tcPr>
          <w:p w:rsidR="005C17D3" w:rsidRDefault="00426466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7,7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9,2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  <w:shd w:val="clear" w:color="auto" w:fill="auto"/>
          </w:tcPr>
          <w:p w:rsidR="005C17D3" w:rsidRDefault="00297547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156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8,2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  <w:shd w:val="clear" w:color="auto" w:fill="auto"/>
          </w:tcPr>
          <w:p w:rsidR="005C17D3" w:rsidRDefault="004F5C5E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  <w:shd w:val="clear" w:color="auto" w:fill="auto"/>
          </w:tcPr>
          <w:p w:rsidR="005C17D3" w:rsidRDefault="00AA46E2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  <w:shd w:val="clear" w:color="auto" w:fill="auto"/>
          </w:tcPr>
          <w:p w:rsidR="005C17D3" w:rsidRDefault="005D06BB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4,2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  <w:shd w:val="clear" w:color="auto" w:fill="auto"/>
          </w:tcPr>
          <w:p w:rsidR="005C17D3" w:rsidRDefault="008846AD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  <w:shd w:val="clear" w:color="auto" w:fill="auto"/>
          </w:tcPr>
          <w:p w:rsidR="005C17D3" w:rsidRDefault="00F17C72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  <w:shd w:val="clear" w:color="auto" w:fill="auto"/>
          </w:tcPr>
          <w:p w:rsidR="005C17D3" w:rsidRDefault="005C17D3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Default="005C17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  <w:shd w:val="clear" w:color="auto" w:fill="auto"/>
          </w:tcPr>
          <w:p w:rsidR="005C17D3" w:rsidRDefault="00C96FC0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  <w:tc>
          <w:tcPr>
            <w:tcW w:w="1585" w:type="dxa"/>
            <w:shd w:val="clear" w:color="auto" w:fill="auto"/>
          </w:tcPr>
          <w:p w:rsidR="005C17D3" w:rsidRDefault="00AF121A" w:rsidP="00856F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7,9</w:t>
            </w:r>
          </w:p>
        </w:tc>
      </w:tr>
      <w:tr w:rsidR="005C17D3" w:rsidTr="006E1BDD">
        <w:trPr>
          <w:cantSplit/>
        </w:trPr>
        <w:tc>
          <w:tcPr>
            <w:tcW w:w="7513" w:type="dxa"/>
            <w:shd w:val="clear" w:color="auto" w:fill="auto"/>
          </w:tcPr>
          <w:p w:rsidR="005C17D3" w:rsidRPr="001B209E" w:rsidRDefault="005C17D3" w:rsidP="001B209E">
            <w:pPr>
              <w:jc w:val="right"/>
              <w:rPr>
                <w:b/>
                <w:noProof/>
                <w:sz w:val="18"/>
              </w:rPr>
            </w:pPr>
            <w:r w:rsidRPr="001B209E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  <w:shd w:val="clear" w:color="auto" w:fill="auto"/>
          </w:tcPr>
          <w:p w:rsidR="005C17D3" w:rsidRPr="001B209E" w:rsidRDefault="00F02BD1" w:rsidP="00856FE4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1903</w:t>
            </w:r>
          </w:p>
        </w:tc>
        <w:tc>
          <w:tcPr>
            <w:tcW w:w="1585" w:type="dxa"/>
            <w:shd w:val="clear" w:color="auto" w:fill="auto"/>
          </w:tcPr>
          <w:p w:rsidR="005C17D3" w:rsidRPr="001B209E" w:rsidRDefault="001B209E" w:rsidP="00856FE4">
            <w:pPr>
              <w:jc w:val="center"/>
              <w:rPr>
                <w:b/>
                <w:noProof/>
                <w:sz w:val="18"/>
                <w:lang w:val="en-US"/>
              </w:rPr>
            </w:pPr>
            <w:r w:rsidRPr="001B209E">
              <w:rPr>
                <w:b/>
                <w:noProof/>
                <w:sz w:val="18"/>
                <w:lang w:val="en-US"/>
              </w:rPr>
              <w:t>100</w:t>
            </w:r>
          </w:p>
        </w:tc>
      </w:tr>
      <w:bookmarkEnd w:id="0"/>
    </w:tbl>
    <w:p w:rsidR="002863EE" w:rsidRDefault="002863EE">
      <w:pPr>
        <w:rPr>
          <w:noProof/>
        </w:rPr>
      </w:pPr>
    </w:p>
    <w:p w:rsidR="002863EE" w:rsidRDefault="002863EE">
      <w:pPr>
        <w:rPr>
          <w:noProof/>
        </w:rPr>
      </w:pPr>
    </w:p>
    <w:p w:rsidR="002863EE" w:rsidRDefault="002863EE">
      <w:pPr>
        <w:rPr>
          <w:noProof/>
        </w:rPr>
      </w:pPr>
    </w:p>
    <w:p w:rsidR="00B35992" w:rsidRDefault="00B35992">
      <w:pPr>
        <w:rPr>
          <w:noProof/>
        </w:rPr>
      </w:pPr>
    </w:p>
    <w:sectPr w:rsidR="00B35992" w:rsidSect="00313E01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92"/>
    <w:rsid w:val="000546E4"/>
    <w:rsid w:val="00071382"/>
    <w:rsid w:val="000A238B"/>
    <w:rsid w:val="000B4CFA"/>
    <w:rsid w:val="000E1E21"/>
    <w:rsid w:val="001052EE"/>
    <w:rsid w:val="00137BD1"/>
    <w:rsid w:val="00197ABB"/>
    <w:rsid w:val="001B209E"/>
    <w:rsid w:val="001C0F69"/>
    <w:rsid w:val="001C72E9"/>
    <w:rsid w:val="001E4A50"/>
    <w:rsid w:val="0026171A"/>
    <w:rsid w:val="00283570"/>
    <w:rsid w:val="002863EE"/>
    <w:rsid w:val="00297547"/>
    <w:rsid w:val="0030707B"/>
    <w:rsid w:val="00313E01"/>
    <w:rsid w:val="00317594"/>
    <w:rsid w:val="004179DB"/>
    <w:rsid w:val="00426466"/>
    <w:rsid w:val="004F5C5E"/>
    <w:rsid w:val="005C17D3"/>
    <w:rsid w:val="005D06BB"/>
    <w:rsid w:val="006E1BDD"/>
    <w:rsid w:val="00856FE4"/>
    <w:rsid w:val="008846AD"/>
    <w:rsid w:val="009D01E0"/>
    <w:rsid w:val="00A001A9"/>
    <w:rsid w:val="00AA46E2"/>
    <w:rsid w:val="00AB6894"/>
    <w:rsid w:val="00AF121A"/>
    <w:rsid w:val="00B10BF2"/>
    <w:rsid w:val="00B35992"/>
    <w:rsid w:val="00B71EEE"/>
    <w:rsid w:val="00BB595A"/>
    <w:rsid w:val="00BD0402"/>
    <w:rsid w:val="00C85E83"/>
    <w:rsid w:val="00C952ED"/>
    <w:rsid w:val="00C96FC0"/>
    <w:rsid w:val="00CF3C8D"/>
    <w:rsid w:val="00D2176B"/>
    <w:rsid w:val="00DC08E5"/>
    <w:rsid w:val="00F02BD1"/>
    <w:rsid w:val="00F12D5F"/>
    <w:rsid w:val="00F1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9A5ED-00B0-4CA7-8811-2C8B5CCF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35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57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57</cp:revision>
  <cp:lastPrinted>2025-07-07T07:30:00Z</cp:lastPrinted>
  <dcterms:created xsi:type="dcterms:W3CDTF">2025-07-04T06:33:00Z</dcterms:created>
  <dcterms:modified xsi:type="dcterms:W3CDTF">2025-07-23T14:13:00Z</dcterms:modified>
</cp:coreProperties>
</file>